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379"/>
        <w:gridCol w:w="1560"/>
        <w:gridCol w:w="1666"/>
      </w:tblGrid>
      <w:tr w:rsidR="00436E1B" w:rsidRPr="003F02AC" w:rsidTr="00C81960">
        <w:trPr>
          <w:trHeight w:val="1427"/>
        </w:trPr>
        <w:tc>
          <w:tcPr>
            <w:tcW w:w="1276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102 Учебная группа</w:t>
            </w:r>
          </w:p>
        </w:tc>
        <w:tc>
          <w:tcPr>
            <w:tcW w:w="6379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560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666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726B87">
        <w:trPr>
          <w:trHeight w:val="585"/>
        </w:trPr>
        <w:tc>
          <w:tcPr>
            <w:tcW w:w="1276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6379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 xml:space="preserve">Организация служебной деятельности </w:t>
            </w:r>
            <w:r w:rsidRPr="003F02AC">
              <w:rPr>
                <w:rFonts w:ascii="Times New Roman" w:hAnsi="Times New Roman"/>
                <w:sz w:val="28"/>
                <w:szCs w:val="28"/>
              </w:rPr>
              <w:br/>
              <w:t>в УИС</w:t>
            </w:r>
          </w:p>
        </w:tc>
        <w:tc>
          <w:tcPr>
            <w:tcW w:w="156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666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5059"/>
        <w:gridCol w:w="2454"/>
        <w:gridCol w:w="2092"/>
      </w:tblGrid>
      <w:tr w:rsidR="00436E1B" w:rsidRPr="003F02AC" w:rsidTr="00C81960">
        <w:trPr>
          <w:trHeight w:val="1156"/>
        </w:trPr>
        <w:tc>
          <w:tcPr>
            <w:tcW w:w="1276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059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454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092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726B87">
        <w:trPr>
          <w:trHeight w:val="619"/>
        </w:trPr>
        <w:tc>
          <w:tcPr>
            <w:tcW w:w="1276" w:type="dxa"/>
          </w:tcPr>
          <w:p w:rsidR="00436E1B" w:rsidRDefault="00436E1B" w:rsidP="0015619D">
            <w:pPr>
              <w:jc w:val="center"/>
            </w:pPr>
            <w:r w:rsidRPr="008B07B3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059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История государства и права России</w:t>
            </w:r>
          </w:p>
        </w:tc>
        <w:tc>
          <w:tcPr>
            <w:tcW w:w="2454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2092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436E1B" w:rsidRPr="003F02AC" w:rsidTr="00726B87">
        <w:trPr>
          <w:trHeight w:val="519"/>
        </w:trPr>
        <w:tc>
          <w:tcPr>
            <w:tcW w:w="1276" w:type="dxa"/>
          </w:tcPr>
          <w:p w:rsidR="00436E1B" w:rsidRDefault="00436E1B" w:rsidP="0015619D">
            <w:pPr>
              <w:jc w:val="center"/>
            </w:pPr>
            <w:r w:rsidRPr="008B07B3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059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54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092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726B87">
        <w:trPr>
          <w:trHeight w:val="502"/>
        </w:trPr>
        <w:tc>
          <w:tcPr>
            <w:tcW w:w="1276" w:type="dxa"/>
          </w:tcPr>
          <w:p w:rsidR="00436E1B" w:rsidRDefault="00436E1B" w:rsidP="0015619D">
            <w:pPr>
              <w:jc w:val="center"/>
            </w:pPr>
            <w:r w:rsidRPr="008B07B3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059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  <w:tc>
          <w:tcPr>
            <w:tcW w:w="2454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2092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917"/>
        <w:gridCol w:w="2391"/>
        <w:gridCol w:w="2155"/>
      </w:tblGrid>
      <w:tr w:rsidR="00436E1B" w:rsidRPr="003F02AC" w:rsidTr="00726B87">
        <w:trPr>
          <w:trHeight w:val="803"/>
        </w:trPr>
        <w:tc>
          <w:tcPr>
            <w:tcW w:w="1418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4917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391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155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726B87">
        <w:trPr>
          <w:trHeight w:val="6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7504B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4917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История государства и права России</w:t>
            </w:r>
          </w:p>
        </w:tc>
        <w:tc>
          <w:tcPr>
            <w:tcW w:w="239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  <w:tc>
          <w:tcPr>
            <w:tcW w:w="2155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</w:tr>
      <w:tr w:rsidR="00436E1B" w:rsidRPr="003F02AC" w:rsidTr="00726B87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7504B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4917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2155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  <w:tr w:rsidR="00436E1B" w:rsidRPr="003F02AC" w:rsidTr="00726B87">
        <w:trPr>
          <w:trHeight w:val="502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7504B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4917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  <w:tc>
          <w:tcPr>
            <w:tcW w:w="239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2155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436E1B" w:rsidRPr="003F02AC" w:rsidTr="009E29C8">
        <w:trPr>
          <w:trHeight w:val="310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7504B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4917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История УИС и органов юстиции</w:t>
            </w:r>
          </w:p>
        </w:tc>
        <w:tc>
          <w:tcPr>
            <w:tcW w:w="2391" w:type="dxa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155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726B87">
        <w:trPr>
          <w:trHeight w:val="803"/>
        </w:trPr>
        <w:tc>
          <w:tcPr>
            <w:tcW w:w="1418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836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726B87">
        <w:trPr>
          <w:trHeight w:val="6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1154F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История государства и права России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726B87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1154F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436E1B" w:rsidRPr="003F02AC" w:rsidTr="00726B87">
        <w:trPr>
          <w:trHeight w:val="502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1154F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</w:tr>
      <w:tr w:rsidR="00436E1B" w:rsidRPr="003F02AC" w:rsidTr="00726B87">
        <w:trPr>
          <w:trHeight w:val="553"/>
        </w:trPr>
        <w:tc>
          <w:tcPr>
            <w:tcW w:w="1418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История УИС и органов юстиции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726B87">
        <w:trPr>
          <w:trHeight w:val="803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191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726B87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987F1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  <w:tr w:rsidR="00436E1B" w:rsidRPr="003F02AC" w:rsidTr="00726B87">
        <w:trPr>
          <w:trHeight w:val="502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987F1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C81960">
        <w:trPr>
          <w:trHeight w:val="1090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BD694F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2070A5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BD694F">
        <w:trPr>
          <w:trHeight w:val="502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2070A5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C81960">
        <w:trPr>
          <w:trHeight w:val="974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BD694F">
        <w:trPr>
          <w:trHeight w:val="519"/>
        </w:trPr>
        <w:tc>
          <w:tcPr>
            <w:tcW w:w="1418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C81960">
        <w:trPr>
          <w:trHeight w:val="892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183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C81960">
        <w:trPr>
          <w:trHeight w:val="298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F752F6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BD694F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F752F6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Право социального обеспечения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436E1B" w:rsidRPr="003F02AC" w:rsidTr="00BD694F">
        <w:trPr>
          <w:trHeight w:val="553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F752F6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Организация деятельности УИИ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BD694F">
        <w:trPr>
          <w:trHeight w:val="803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C81960">
        <w:trPr>
          <w:trHeight w:val="349"/>
        </w:trPr>
        <w:tc>
          <w:tcPr>
            <w:tcW w:w="1418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BD694F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8107F5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Право социального обеспечения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436E1B" w:rsidRPr="003F02AC" w:rsidTr="00BD694F">
        <w:trPr>
          <w:trHeight w:val="553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8107F5"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Организация деятельности УИИ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BD694F">
        <w:trPr>
          <w:trHeight w:val="803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BD694F">
        <w:trPr>
          <w:trHeight w:val="6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F6F6D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  <w:tr w:rsidR="00436E1B" w:rsidRPr="003F02AC" w:rsidTr="00BD694F">
        <w:trPr>
          <w:trHeight w:val="519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F6F6D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Право социального обеспечения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BD694F">
        <w:trPr>
          <w:trHeight w:val="553"/>
        </w:trPr>
        <w:tc>
          <w:tcPr>
            <w:tcW w:w="1418" w:type="dxa"/>
          </w:tcPr>
          <w:p w:rsidR="00436E1B" w:rsidRDefault="00436E1B" w:rsidP="0015619D">
            <w:pPr>
              <w:jc w:val="center"/>
            </w:pPr>
            <w:r w:rsidRPr="000F6F6D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Прокурорский надзор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9E29C8">
        <w:trPr>
          <w:trHeight w:val="1649"/>
        </w:trPr>
        <w:tc>
          <w:tcPr>
            <w:tcW w:w="1418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186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C8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960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15619D">
        <w:trPr>
          <w:trHeight w:val="619"/>
        </w:trPr>
        <w:tc>
          <w:tcPr>
            <w:tcW w:w="1418" w:type="dxa"/>
            <w:vAlign w:val="center"/>
          </w:tcPr>
          <w:p w:rsidR="00436E1B" w:rsidRDefault="00436E1B" w:rsidP="0015619D">
            <w:pPr>
              <w:jc w:val="center"/>
            </w:pPr>
            <w:r w:rsidRPr="00A145E9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15619D">
        <w:trPr>
          <w:trHeight w:val="519"/>
        </w:trPr>
        <w:tc>
          <w:tcPr>
            <w:tcW w:w="1418" w:type="dxa"/>
            <w:vAlign w:val="center"/>
          </w:tcPr>
          <w:p w:rsidR="00436E1B" w:rsidRDefault="00436E1B" w:rsidP="0015619D">
            <w:pPr>
              <w:jc w:val="center"/>
            </w:pPr>
            <w:r w:rsidRPr="00A145E9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Право социального обеспечения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  <w:tr w:rsidR="00436E1B" w:rsidRPr="003F02AC" w:rsidTr="0015619D">
        <w:trPr>
          <w:trHeight w:val="553"/>
        </w:trPr>
        <w:tc>
          <w:tcPr>
            <w:tcW w:w="1418" w:type="dxa"/>
            <w:vAlign w:val="center"/>
          </w:tcPr>
          <w:p w:rsidR="00436E1B" w:rsidRPr="003F02AC" w:rsidRDefault="00436E1B" w:rsidP="00156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Прокурорский надзор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9E29C8">
        <w:trPr>
          <w:trHeight w:val="1262"/>
        </w:trPr>
        <w:tc>
          <w:tcPr>
            <w:tcW w:w="1418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9E29C8" w:rsidRDefault="00436E1B" w:rsidP="009E2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C8">
              <w:rPr>
                <w:rFonts w:ascii="Times New Roman" w:hAnsi="Times New Roman"/>
                <w:b/>
                <w:sz w:val="24"/>
                <w:szCs w:val="24"/>
              </w:rPr>
              <w:t>Дата, которая ставится в зачетках и журнале</w:t>
            </w:r>
          </w:p>
        </w:tc>
      </w:tr>
      <w:tr w:rsidR="00436E1B" w:rsidRPr="003F02AC" w:rsidTr="00BD694F">
        <w:trPr>
          <w:trHeight w:val="553"/>
        </w:trPr>
        <w:tc>
          <w:tcPr>
            <w:tcW w:w="1418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Оперативно- розыскная деятельность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9E29C8">
        <w:trPr>
          <w:trHeight w:val="1733"/>
        </w:trPr>
        <w:tc>
          <w:tcPr>
            <w:tcW w:w="1418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Дата, которая ставится в зачетках и журнале</w:t>
            </w:r>
          </w:p>
        </w:tc>
      </w:tr>
      <w:tr w:rsidR="00436E1B" w:rsidRPr="003F02AC" w:rsidTr="00BD694F">
        <w:trPr>
          <w:trHeight w:val="553"/>
        </w:trPr>
        <w:tc>
          <w:tcPr>
            <w:tcW w:w="1418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BD69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Организация служебной  деятельности в УИС</w:t>
            </w:r>
          </w:p>
        </w:tc>
        <w:tc>
          <w:tcPr>
            <w:tcW w:w="1701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BD6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</w:tbl>
    <w:p w:rsidR="00436E1B" w:rsidRDefault="00436E1B"/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1701"/>
        <w:gridCol w:w="1950"/>
      </w:tblGrid>
      <w:tr w:rsidR="00436E1B" w:rsidRPr="003F02AC" w:rsidTr="00322B02">
        <w:trPr>
          <w:trHeight w:val="553"/>
        </w:trPr>
        <w:tc>
          <w:tcPr>
            <w:tcW w:w="1418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177</w:t>
            </w:r>
            <w:r w:rsidRPr="003F02AC">
              <w:rPr>
                <w:rFonts w:ascii="Times New Roman" w:hAnsi="Times New Roman"/>
                <w:b/>
                <w:sz w:val="28"/>
                <w:szCs w:val="28"/>
              </w:rPr>
              <w:br/>
              <w:t>Учебная группа</w:t>
            </w:r>
          </w:p>
        </w:tc>
        <w:tc>
          <w:tcPr>
            <w:tcW w:w="5812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950" w:type="dxa"/>
            <w:vAlign w:val="center"/>
          </w:tcPr>
          <w:p w:rsidR="00436E1B" w:rsidRPr="003F02AC" w:rsidRDefault="00436E1B" w:rsidP="0032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2AC">
              <w:rPr>
                <w:rFonts w:ascii="Times New Roman" w:hAnsi="Times New Roman"/>
                <w:b/>
                <w:sz w:val="28"/>
                <w:szCs w:val="28"/>
              </w:rPr>
              <w:t>Дата, которая ставится в зачетках и журнале</w:t>
            </w:r>
          </w:p>
        </w:tc>
      </w:tr>
      <w:tr w:rsidR="00436E1B" w:rsidRPr="003F02AC" w:rsidTr="00A227F1">
        <w:trPr>
          <w:trHeight w:val="553"/>
        </w:trPr>
        <w:tc>
          <w:tcPr>
            <w:tcW w:w="1418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</w:p>
        </w:tc>
        <w:tc>
          <w:tcPr>
            <w:tcW w:w="5812" w:type="dxa"/>
          </w:tcPr>
          <w:p w:rsidR="00436E1B" w:rsidRPr="003F02AC" w:rsidRDefault="00436E1B" w:rsidP="00A22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Оперативно- розыскная деятельность</w:t>
            </w:r>
          </w:p>
        </w:tc>
        <w:tc>
          <w:tcPr>
            <w:tcW w:w="1701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950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436E1B" w:rsidRPr="003F02AC" w:rsidTr="00A227F1">
        <w:trPr>
          <w:trHeight w:val="553"/>
        </w:trPr>
        <w:tc>
          <w:tcPr>
            <w:tcW w:w="1418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5812" w:type="dxa"/>
          </w:tcPr>
          <w:p w:rsidR="00436E1B" w:rsidRPr="003F02AC" w:rsidRDefault="00436E1B" w:rsidP="00A22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Организация служебной  деятельности в УИС</w:t>
            </w:r>
          </w:p>
        </w:tc>
        <w:tc>
          <w:tcPr>
            <w:tcW w:w="1701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  <w:tc>
          <w:tcPr>
            <w:tcW w:w="1950" w:type="dxa"/>
          </w:tcPr>
          <w:p w:rsidR="00436E1B" w:rsidRPr="003F02AC" w:rsidRDefault="00436E1B" w:rsidP="00A2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2AC"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</w:tbl>
    <w:p w:rsidR="00436E1B" w:rsidRDefault="00436E1B" w:rsidP="009E29C8"/>
    <w:sectPr w:rsidR="00436E1B" w:rsidSect="0035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4C5"/>
    <w:rsid w:val="0001154F"/>
    <w:rsid w:val="000F6F6D"/>
    <w:rsid w:val="0015619D"/>
    <w:rsid w:val="0018796F"/>
    <w:rsid w:val="002070A5"/>
    <w:rsid w:val="00322B02"/>
    <w:rsid w:val="00350FC8"/>
    <w:rsid w:val="003F02AC"/>
    <w:rsid w:val="00431E0A"/>
    <w:rsid w:val="00436E1B"/>
    <w:rsid w:val="005A5B5A"/>
    <w:rsid w:val="005A5BC6"/>
    <w:rsid w:val="00726B87"/>
    <w:rsid w:val="007504BA"/>
    <w:rsid w:val="008013E6"/>
    <w:rsid w:val="008107F5"/>
    <w:rsid w:val="00811283"/>
    <w:rsid w:val="00833666"/>
    <w:rsid w:val="00836DD8"/>
    <w:rsid w:val="008B07B3"/>
    <w:rsid w:val="00987F1A"/>
    <w:rsid w:val="009B2281"/>
    <w:rsid w:val="009E29C8"/>
    <w:rsid w:val="00A145E9"/>
    <w:rsid w:val="00A227F1"/>
    <w:rsid w:val="00A724C5"/>
    <w:rsid w:val="00AC77BD"/>
    <w:rsid w:val="00B16793"/>
    <w:rsid w:val="00BD694F"/>
    <w:rsid w:val="00C03A17"/>
    <w:rsid w:val="00C81960"/>
    <w:rsid w:val="00CA726C"/>
    <w:rsid w:val="00DC5F98"/>
    <w:rsid w:val="00DD2510"/>
    <w:rsid w:val="00EF1999"/>
    <w:rsid w:val="00F7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1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8</cp:revision>
  <cp:lastPrinted>2021-01-11T05:33:00Z</cp:lastPrinted>
  <dcterms:created xsi:type="dcterms:W3CDTF">2020-12-18T09:50:00Z</dcterms:created>
  <dcterms:modified xsi:type="dcterms:W3CDTF">2021-01-11T05:57:00Z</dcterms:modified>
</cp:coreProperties>
</file>